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EE" w:rsidRPr="003418E4" w:rsidRDefault="00706E14" w:rsidP="004B68EC">
      <w:pPr>
        <w:pStyle w:val="a5"/>
        <w:ind w:left="8496"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 </w:t>
      </w:r>
      <w:r w:rsidR="00D974A2">
        <w:rPr>
          <w:rFonts w:ascii="Times New Roman" w:hAnsi="Times New Roman"/>
        </w:rPr>
        <w:tab/>
      </w:r>
    </w:p>
    <w:p w:rsidR="00706CEE" w:rsidRDefault="00706CEE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706CEE" w:rsidRPr="008E7CC1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E7CC1">
        <w:rPr>
          <w:rFonts w:ascii="Times New Roman" w:hAnsi="Times New Roman"/>
          <w:b/>
          <w:sz w:val="28"/>
          <w:szCs w:val="28"/>
        </w:rPr>
        <w:t>Реестр</w:t>
      </w:r>
    </w:p>
    <w:p w:rsidR="00706CEE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E7CC1">
        <w:rPr>
          <w:rFonts w:ascii="Times New Roman" w:hAnsi="Times New Roman"/>
          <w:b/>
          <w:sz w:val="28"/>
          <w:szCs w:val="28"/>
        </w:rPr>
        <w:t xml:space="preserve"> мест (площадок) накопления твёрдых коммунальных отходов на территории </w:t>
      </w:r>
      <w:r w:rsidR="008925B3">
        <w:rPr>
          <w:rFonts w:ascii="Times New Roman" w:hAnsi="Times New Roman"/>
          <w:b/>
          <w:sz w:val="28"/>
          <w:szCs w:val="28"/>
        </w:rPr>
        <w:t>Коршевского</w:t>
      </w:r>
      <w:r w:rsidRPr="008E7CC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06CEE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127"/>
        <w:gridCol w:w="1134"/>
        <w:gridCol w:w="1134"/>
        <w:gridCol w:w="1559"/>
        <w:gridCol w:w="992"/>
        <w:gridCol w:w="851"/>
        <w:gridCol w:w="992"/>
        <w:gridCol w:w="851"/>
        <w:gridCol w:w="2409"/>
        <w:gridCol w:w="1701"/>
        <w:gridCol w:w="1843"/>
      </w:tblGrid>
      <w:tr w:rsidR="001B0CDF" w:rsidRPr="001853A6" w:rsidTr="00055EA6">
        <w:trPr>
          <w:trHeight w:val="1861"/>
        </w:trPr>
        <w:tc>
          <w:tcPr>
            <w:tcW w:w="562" w:type="dxa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</w:rPr>
            </w:pPr>
            <w:r w:rsidRPr="001853A6">
              <w:rPr>
                <w:rFonts w:ascii="Times New Roman" w:hAnsi="Times New Roman"/>
              </w:rPr>
              <w:t>№ п/п</w:t>
            </w:r>
          </w:p>
        </w:tc>
        <w:tc>
          <w:tcPr>
            <w:tcW w:w="4395" w:type="dxa"/>
            <w:gridSpan w:val="3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 нахождении мест (площадок) накопления ТКО</w:t>
            </w:r>
          </w:p>
        </w:tc>
        <w:tc>
          <w:tcPr>
            <w:tcW w:w="5245" w:type="dxa"/>
            <w:gridSpan w:val="5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 собственниках мест (площадок) накопления</w:t>
            </w:r>
            <w:r w:rsidRPr="001853A6">
              <w:rPr>
                <w:rFonts w:ascii="Times New Roman" w:hAnsi="Times New Roman"/>
                <w:b/>
                <w:bCs/>
              </w:rPr>
              <w:br/>
              <w:t xml:space="preserve">(для юр. лиц -  полное наименование и </w:t>
            </w:r>
            <w:r>
              <w:rPr>
                <w:rFonts w:ascii="Times New Roman" w:hAnsi="Times New Roman"/>
                <w:b/>
                <w:bCs/>
              </w:rPr>
              <w:t>ИНН</w:t>
            </w:r>
            <w:r w:rsidRPr="001853A6">
              <w:rPr>
                <w:rFonts w:ascii="Times New Roman" w:hAnsi="Times New Roman"/>
                <w:b/>
                <w:bCs/>
              </w:rPr>
              <w:t xml:space="preserve">, фактический адрес, </w:t>
            </w:r>
            <w:r w:rsidRPr="001853A6">
              <w:rPr>
                <w:rFonts w:ascii="Times New Roman" w:hAnsi="Times New Roman"/>
              </w:rPr>
              <w:br/>
              <w:t>(</w:t>
            </w:r>
            <w:r w:rsidRPr="001853A6">
              <w:rPr>
                <w:rFonts w:ascii="Times New Roman" w:hAnsi="Times New Roman"/>
                <w:b/>
                <w:bCs/>
              </w:rPr>
              <w:t>для ИП</w:t>
            </w:r>
            <w:r w:rsidRPr="001853A6">
              <w:rPr>
                <w:rFonts w:ascii="Times New Roman" w:hAnsi="Times New Roman"/>
              </w:rPr>
              <w:t xml:space="preserve"> – ФИО, ОГРН, адрес регистрации по месту  жительства,</w:t>
            </w:r>
            <w:r w:rsidRPr="001853A6">
              <w:rPr>
                <w:rFonts w:ascii="Times New Roman" w:hAnsi="Times New Roman"/>
              </w:rPr>
              <w:br/>
            </w:r>
            <w:r w:rsidRPr="001853A6">
              <w:rPr>
                <w:rFonts w:ascii="Times New Roman" w:hAnsi="Times New Roman"/>
                <w:b/>
                <w:bCs/>
              </w:rPr>
              <w:t>для физ. лиц</w:t>
            </w:r>
            <w:r w:rsidRPr="001853A6">
              <w:rPr>
                <w:rFonts w:ascii="Times New Roman" w:hAnsi="Times New Roman"/>
              </w:rPr>
              <w:t xml:space="preserve"> – ФИО, серия, номер и дата выдачи  паспорта, адрес регистрации по месту жительства, контактные данные)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0CDF" w:rsidRPr="001853A6" w:rsidRDefault="001B0CDF" w:rsidP="00F27626">
            <w:pPr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об источниках образования ТКО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B0CDF" w:rsidRPr="001853A6" w:rsidRDefault="001B0CDF" w:rsidP="001B0CDF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Дата и номер решения о включении (отказе) сведений о месте (площадке) накопления твердых коммунальных отходов в реестр</w:t>
            </w:r>
          </w:p>
        </w:tc>
      </w:tr>
      <w:tr w:rsidR="001B0CDF" w:rsidRPr="001853A6" w:rsidTr="00055EA6">
        <w:trPr>
          <w:trHeight w:val="635"/>
        </w:trPr>
        <w:tc>
          <w:tcPr>
            <w:tcW w:w="562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  <w:r w:rsidRPr="001853A6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 xml:space="preserve">Адрес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Географические координаты</w:t>
            </w:r>
          </w:p>
        </w:tc>
        <w:tc>
          <w:tcPr>
            <w:tcW w:w="1134" w:type="dxa"/>
            <w:vMerge w:val="restart"/>
          </w:tcPr>
          <w:p w:rsidR="001B0CDF" w:rsidRPr="001853A6" w:rsidRDefault="008925B3" w:rsidP="001B0CDF">
            <w:pPr>
              <w:ind w:firstLine="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Схема размещения места (площадки)</w:t>
            </w:r>
            <w:r w:rsidR="001B0CDF">
              <w:rPr>
                <w:rFonts w:ascii="Times New Roman" w:hAnsi="Times New Roman"/>
                <w:b/>
                <w:bCs/>
              </w:rPr>
              <w:t xml:space="preserve"> накопления ТКО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B0CDF" w:rsidRPr="001853A6" w:rsidRDefault="001B0CDF" w:rsidP="00905A41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RANGE!D7"/>
            <w:r w:rsidRPr="001853A6">
              <w:rPr>
                <w:rFonts w:ascii="Times New Roman" w:hAnsi="Times New Roman"/>
                <w:b/>
                <w:bCs/>
              </w:rPr>
              <w:t xml:space="preserve">Покрытие (грунт, бетон, асфальт, иное) </w:t>
            </w:r>
            <w:bookmarkEnd w:id="0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B0CDF" w:rsidRPr="001853A6" w:rsidRDefault="001B0CDF" w:rsidP="00905A41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Площадь, м2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 w:rsidRPr="001853A6">
              <w:rPr>
                <w:rFonts w:ascii="Times New Roman" w:hAnsi="Times New Roman"/>
                <w:b/>
                <w:bCs/>
              </w:rPr>
              <w:t>онтейнеров, с указанием объема</w:t>
            </w:r>
          </w:p>
        </w:tc>
        <w:tc>
          <w:tcPr>
            <w:tcW w:w="2409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7E4A29" w:rsidRPr="001853A6" w:rsidTr="00055EA6">
        <w:trPr>
          <w:trHeight w:val="1408"/>
        </w:trPr>
        <w:tc>
          <w:tcPr>
            <w:tcW w:w="562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1B0CDF" w:rsidRPr="001853A6" w:rsidRDefault="001B0CDF" w:rsidP="00905A41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Размещенные, шт.</w:t>
            </w:r>
          </w:p>
        </w:tc>
        <w:tc>
          <w:tcPr>
            <w:tcW w:w="992" w:type="dxa"/>
            <w:shd w:val="clear" w:color="auto" w:fill="auto"/>
            <w:hideMark/>
          </w:tcPr>
          <w:p w:rsidR="001B0CDF" w:rsidRPr="001853A6" w:rsidRDefault="001B0CDF" w:rsidP="00905A41">
            <w:pPr>
              <w:ind w:firstLine="33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Планируемые к размещению, шт.</w:t>
            </w:r>
          </w:p>
        </w:tc>
        <w:tc>
          <w:tcPr>
            <w:tcW w:w="851" w:type="dxa"/>
            <w:shd w:val="clear" w:color="auto" w:fill="auto"/>
            <w:hideMark/>
          </w:tcPr>
          <w:p w:rsidR="001B0CDF" w:rsidRPr="001853A6" w:rsidRDefault="001B0CDF" w:rsidP="00905A41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Объем, м3</w:t>
            </w:r>
          </w:p>
        </w:tc>
        <w:tc>
          <w:tcPr>
            <w:tcW w:w="2409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7E4A29" w:rsidRPr="00FA1C54" w:rsidTr="00055EA6">
        <w:trPr>
          <w:trHeight w:val="644"/>
        </w:trPr>
        <w:tc>
          <w:tcPr>
            <w:tcW w:w="562" w:type="dxa"/>
          </w:tcPr>
          <w:p w:rsidR="001851FF" w:rsidRDefault="001851F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1851FF" w:rsidRPr="00B87FCD" w:rsidRDefault="001851FF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Советская, д. 50           </w:t>
            </w:r>
          </w:p>
        </w:tc>
        <w:tc>
          <w:tcPr>
            <w:tcW w:w="1134" w:type="dxa"/>
            <w:vAlign w:val="bottom"/>
          </w:tcPr>
          <w:p w:rsidR="001851FF" w:rsidRDefault="008570A9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51.1756</w:t>
            </w:r>
          </w:p>
          <w:p w:rsidR="008570A9" w:rsidRPr="001851FF" w:rsidRDefault="008570A9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40.1010</w:t>
            </w:r>
          </w:p>
        </w:tc>
        <w:tc>
          <w:tcPr>
            <w:tcW w:w="1134" w:type="dxa"/>
          </w:tcPr>
          <w:p w:rsidR="001851FF" w:rsidRPr="008A7D2C" w:rsidRDefault="001851FF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851FF" w:rsidRDefault="00DF6BE9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1851FF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851FF" w:rsidRDefault="009B431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851FF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851FF" w:rsidRPr="00F27626" w:rsidRDefault="007827FC" w:rsidP="009B4203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1851FF" w:rsidRDefault="004A3624" w:rsidP="00AE240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4A3624" w:rsidRDefault="004A3624" w:rsidP="00AE240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1851FF" w:rsidRDefault="004A3624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1851FF" w:rsidRDefault="004A3624" w:rsidP="004A3624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E4A29" w:rsidRPr="00FA1C54" w:rsidTr="00055EA6">
        <w:trPr>
          <w:trHeight w:val="644"/>
        </w:trPr>
        <w:tc>
          <w:tcPr>
            <w:tcW w:w="562" w:type="dxa"/>
          </w:tcPr>
          <w:p w:rsidR="001851FF" w:rsidRDefault="001851F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1851FF" w:rsidRPr="00B87FCD" w:rsidRDefault="001851FF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Советская, д. 67          </w:t>
            </w:r>
          </w:p>
        </w:tc>
        <w:tc>
          <w:tcPr>
            <w:tcW w:w="1134" w:type="dxa"/>
            <w:vAlign w:val="bottom"/>
          </w:tcPr>
          <w:p w:rsidR="001851FF" w:rsidRDefault="008570A9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51.1795</w:t>
            </w:r>
          </w:p>
          <w:p w:rsidR="008570A9" w:rsidRPr="001851FF" w:rsidRDefault="008570A9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40.1075</w:t>
            </w:r>
          </w:p>
        </w:tc>
        <w:tc>
          <w:tcPr>
            <w:tcW w:w="1134" w:type="dxa"/>
          </w:tcPr>
          <w:p w:rsidR="001851FF" w:rsidRPr="008A7D2C" w:rsidRDefault="001851FF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1851FF" w:rsidRDefault="00DF6BE9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1851FF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851FF" w:rsidRDefault="00DF6BE9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851FF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851FF" w:rsidRPr="00F27626" w:rsidRDefault="007827FC" w:rsidP="009B4203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4A3624" w:rsidRDefault="004A3624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1851FF" w:rsidRDefault="004A3624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1851FF" w:rsidRDefault="004A3624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1851FF" w:rsidRDefault="004A3624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E4A29" w:rsidRPr="00FA1C54" w:rsidTr="00055EA6">
        <w:trPr>
          <w:trHeight w:val="644"/>
        </w:trPr>
        <w:tc>
          <w:tcPr>
            <w:tcW w:w="562" w:type="dxa"/>
          </w:tcPr>
          <w:p w:rsidR="001851FF" w:rsidRDefault="001851F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27" w:type="dxa"/>
          </w:tcPr>
          <w:p w:rsidR="001851FF" w:rsidRPr="00B87FCD" w:rsidRDefault="00055EA6" w:rsidP="00055EA6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Коршево ул. Советская, д. 104</w:t>
            </w:r>
            <w:r w:rsidR="001851FF" w:rsidRPr="00034112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1134" w:type="dxa"/>
            <w:vAlign w:val="bottom"/>
          </w:tcPr>
          <w:p w:rsidR="001851FF" w:rsidRDefault="00055EA6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51.1814</w:t>
            </w:r>
          </w:p>
          <w:p w:rsidR="00055EA6" w:rsidRPr="001851FF" w:rsidRDefault="00055EA6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40.1108</w:t>
            </w:r>
          </w:p>
        </w:tc>
        <w:tc>
          <w:tcPr>
            <w:tcW w:w="1134" w:type="dxa"/>
          </w:tcPr>
          <w:p w:rsidR="001851FF" w:rsidRPr="008A7D2C" w:rsidRDefault="001851FF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1851FF" w:rsidRDefault="00480A06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1851FF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851FF" w:rsidRDefault="00055EA6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851FF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851FF" w:rsidRPr="00F27626" w:rsidRDefault="007827FC" w:rsidP="007827F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4A3624" w:rsidRDefault="004A3624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1851FF" w:rsidRDefault="004A3624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1851FF" w:rsidRDefault="004A3624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1851FF" w:rsidRDefault="004A3624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E4A29" w:rsidRPr="00FA1C54" w:rsidTr="00055EA6">
        <w:trPr>
          <w:trHeight w:val="644"/>
        </w:trPr>
        <w:tc>
          <w:tcPr>
            <w:tcW w:w="562" w:type="dxa"/>
          </w:tcPr>
          <w:p w:rsidR="001851FF" w:rsidRDefault="001851F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1851FF" w:rsidRPr="00B87FCD" w:rsidRDefault="00055EA6" w:rsidP="00055EA6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Коршево ул. Советская, д. 126</w:t>
            </w:r>
            <w:r w:rsidR="001851FF" w:rsidRPr="00034112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134" w:type="dxa"/>
            <w:vAlign w:val="bottom"/>
          </w:tcPr>
          <w:p w:rsidR="001851FF" w:rsidRDefault="00055EA6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51.1840</w:t>
            </w:r>
          </w:p>
          <w:p w:rsidR="00055EA6" w:rsidRPr="001851FF" w:rsidRDefault="00055EA6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40.1156</w:t>
            </w:r>
          </w:p>
        </w:tc>
        <w:tc>
          <w:tcPr>
            <w:tcW w:w="1134" w:type="dxa"/>
          </w:tcPr>
          <w:p w:rsidR="001851FF" w:rsidRPr="008A7D2C" w:rsidRDefault="001851FF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1851FF" w:rsidRDefault="00DF6BE9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1851FF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851FF" w:rsidRDefault="00055EA6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851FF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851FF" w:rsidRPr="00F27626" w:rsidRDefault="007827FC" w:rsidP="009B4203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4A3624" w:rsidRDefault="004A3624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1851FF" w:rsidRDefault="004A3624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1851FF" w:rsidRDefault="004A3624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1851FF" w:rsidRDefault="004A3624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</w:tcPr>
          <w:p w:rsidR="007827FC" w:rsidRPr="00B87FCD" w:rsidRDefault="007827FC" w:rsidP="00055EA6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Коршево ул. Советская, д. 150</w:t>
            </w:r>
            <w:r w:rsidRPr="00034112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51.18.81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40.1237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7827FC" w:rsidRPr="00B87FCD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>Коршево ул. Советская, д. 142 «А»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51.1885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40.1201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7827FC" w:rsidRPr="00B87FCD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Ленинская, д. 43 «А»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51.1956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40.1356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</w:tcPr>
          <w:p w:rsidR="007827FC" w:rsidRPr="00B87FCD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Ленинская, д. 93        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51.1981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40.1384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9B431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Октябрьская 1-я, д. 1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51.1912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40.1289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16.04.2020  Постановление администрации </w:t>
            </w:r>
            <w:r>
              <w:rPr>
                <w:rFonts w:ascii="Times New Roman" w:hAnsi="Times New Roman"/>
                <w:bCs/>
              </w:rPr>
              <w:lastRenderedPageBreak/>
              <w:t>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>Коршево ул. Октябрьская 1-я, д. 5 «А»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51.1934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40.1262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Октябрьская 1-я, (кладбище)     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51.1951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40.1224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ршево ул. Октябрьская 1-я, д. 31</w:t>
            </w:r>
            <w:r w:rsidRPr="00034112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51.1960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40.1202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9B431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Подлесная, д. 25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51.1836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40.1193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9B431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Коршево ул. Подлесная, д. 56</w:t>
            </w:r>
            <w:r w:rsidRPr="00034112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51.1871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40.1317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Молодежная, д. 2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51.1870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40.1233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Молодежная, д. 11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51.1850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40.1251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Карла Маркса, д. 1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51.1946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40.1234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им. Суворина, д. 11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51.1887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40.1312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9B431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Pr="004A3624" w:rsidRDefault="007827FC" w:rsidP="00AE240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Коршево ул. им. Суворина, д. 26</w:t>
            </w:r>
            <w:r w:rsidRPr="00034112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51.1877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40.1277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Калинина, д. 30   </w:t>
            </w:r>
          </w:p>
        </w:tc>
        <w:tc>
          <w:tcPr>
            <w:tcW w:w="1134" w:type="dxa"/>
            <w:vAlign w:val="bottom"/>
          </w:tcPr>
          <w:p w:rsidR="007827FC" w:rsidRDefault="002E2BBF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51.1728</w:t>
            </w:r>
          </w:p>
          <w:p w:rsidR="002E2BBF" w:rsidRPr="001851FF" w:rsidRDefault="002E2BBF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40.0907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Калинина, д. 50   </w:t>
            </w:r>
          </w:p>
        </w:tc>
        <w:tc>
          <w:tcPr>
            <w:tcW w:w="1134" w:type="dxa"/>
            <w:vAlign w:val="bottom"/>
          </w:tcPr>
          <w:p w:rsidR="007827FC" w:rsidRDefault="002E2BBF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51.1751</w:t>
            </w:r>
          </w:p>
          <w:p w:rsidR="002E2BBF" w:rsidRPr="001851FF" w:rsidRDefault="002E2BBF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40.0944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Калинина, д. 112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51.1803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40.1032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9B431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16.04.2020  Постановление администрации </w:t>
            </w:r>
            <w:r>
              <w:rPr>
                <w:rFonts w:ascii="Times New Roman" w:hAnsi="Times New Roman"/>
                <w:bCs/>
              </w:rPr>
              <w:lastRenderedPageBreak/>
              <w:t>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Пролетарская, д. 40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51.1755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40.0892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Пролетарская, д. 31 «А»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51.1794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40.0954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9B431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Пролетарская, д. 120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51.1835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40.1009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>Коршево ул. Первомайская, д. 48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51.1805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40.0900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503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Первомайская, д. 92   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51.1856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40.0980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7827FC" w:rsidRDefault="009B431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>Коршево ул. Пролетарская, д. 6</w:t>
            </w:r>
          </w:p>
        </w:tc>
        <w:tc>
          <w:tcPr>
            <w:tcW w:w="1134" w:type="dxa"/>
            <w:vAlign w:val="bottom"/>
          </w:tcPr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127" w:type="dxa"/>
          </w:tcPr>
          <w:p w:rsidR="007827FC" w:rsidRDefault="007827FC" w:rsidP="008925B3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>Коршево ул. Красная, д. 63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51.1853</w:t>
            </w:r>
          </w:p>
          <w:p w:rsidR="007827FC" w:rsidRPr="001851FF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40.1349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A362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827FC" w:rsidRPr="00FA1C54" w:rsidTr="00055EA6">
        <w:trPr>
          <w:trHeight w:val="644"/>
        </w:trPr>
        <w:tc>
          <w:tcPr>
            <w:tcW w:w="562" w:type="dxa"/>
          </w:tcPr>
          <w:p w:rsidR="007827FC" w:rsidRDefault="007827FC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27" w:type="dxa"/>
          </w:tcPr>
          <w:p w:rsidR="007827FC" w:rsidRPr="00034112" w:rsidRDefault="007827FC" w:rsidP="00480A06">
            <w:pPr>
              <w:ind w:firstLine="61"/>
              <w:jc w:val="left"/>
              <w:rPr>
                <w:rFonts w:ascii="Times New Roman" w:hAnsi="Times New Roman"/>
              </w:rPr>
            </w:pPr>
            <w:r w:rsidRPr="00034112">
              <w:rPr>
                <w:rFonts w:ascii="Times New Roman" w:hAnsi="Times New Roman"/>
              </w:rPr>
              <w:t xml:space="preserve">Коршево ул. </w:t>
            </w:r>
            <w:r>
              <w:rPr>
                <w:rFonts w:ascii="Times New Roman" w:hAnsi="Times New Roman"/>
              </w:rPr>
              <w:t>Ленинская</w:t>
            </w:r>
            <w:r w:rsidRPr="00034112">
              <w:rPr>
                <w:rFonts w:ascii="Times New Roman" w:hAnsi="Times New Roman"/>
              </w:rPr>
              <w:t>, д. 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bottom"/>
          </w:tcPr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51.1981</w:t>
            </w:r>
          </w:p>
          <w:p w:rsidR="007827FC" w:rsidRDefault="007827FC" w:rsidP="001851F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40.1384</w:t>
            </w:r>
          </w:p>
        </w:tc>
        <w:tc>
          <w:tcPr>
            <w:tcW w:w="1134" w:type="dxa"/>
          </w:tcPr>
          <w:p w:rsidR="007827FC" w:rsidRPr="008A7D2C" w:rsidRDefault="007827FC" w:rsidP="00F2762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</w:tcPr>
          <w:p w:rsidR="007827FC" w:rsidRDefault="007827FC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7827FC" w:rsidRDefault="007827FC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827FC" w:rsidRDefault="00782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27FC" w:rsidRDefault="007827FC" w:rsidP="007827F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7827FC" w:rsidRDefault="007827FC" w:rsidP="00480A0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7827FC" w:rsidRDefault="007827FC" w:rsidP="00480A0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7827FC" w:rsidRDefault="007827FC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7827FC" w:rsidRDefault="007827F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7E4A29" w:rsidRPr="00FA1C54" w:rsidTr="00055EA6">
        <w:trPr>
          <w:trHeight w:val="644"/>
        </w:trPr>
        <w:tc>
          <w:tcPr>
            <w:tcW w:w="562" w:type="dxa"/>
          </w:tcPr>
          <w:p w:rsidR="004B68EC" w:rsidRPr="001853A6" w:rsidRDefault="004B68EC" w:rsidP="00055EA6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80A06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4B68EC" w:rsidRPr="00B87FCD" w:rsidRDefault="004B68EC" w:rsidP="00055EA6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Коршево, ул. Первомайская,</w:t>
            </w:r>
            <w:r w:rsidRPr="00B87F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132/1</w:t>
            </w:r>
          </w:p>
        </w:tc>
        <w:tc>
          <w:tcPr>
            <w:tcW w:w="1134" w:type="dxa"/>
          </w:tcPr>
          <w:p w:rsidR="004B68EC" w:rsidRPr="001851FF" w:rsidRDefault="001851FF" w:rsidP="00055EA6">
            <w:pPr>
              <w:ind w:right="34" w:firstLine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  <w:r w:rsidR="004B68EC" w:rsidRPr="001851FF">
              <w:rPr>
                <w:rFonts w:ascii="Times New Roman" w:hAnsi="Times New Roman"/>
              </w:rPr>
              <w:t>1962</w:t>
            </w:r>
          </w:p>
          <w:p w:rsidR="004B68EC" w:rsidRPr="001851FF" w:rsidRDefault="001851FF" w:rsidP="00055EA6">
            <w:pPr>
              <w:ind w:right="34" w:firstLine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  <w:r w:rsidR="004B68EC" w:rsidRPr="001851FF">
              <w:rPr>
                <w:rFonts w:ascii="Times New Roman" w:hAnsi="Times New Roman"/>
              </w:rPr>
              <w:t>1053´</w:t>
            </w:r>
          </w:p>
          <w:p w:rsidR="004B68EC" w:rsidRPr="00B87FCD" w:rsidRDefault="004B68EC" w:rsidP="00055EA6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68EC" w:rsidRPr="008A7D2C" w:rsidRDefault="004B68EC" w:rsidP="00055EA6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>Метка 3</w:t>
            </w:r>
            <w:r w:rsidR="00480A06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B68EC" w:rsidRDefault="004B68EC" w:rsidP="00055EA6">
            <w:pPr>
              <w:ind w:firstLine="6"/>
            </w:pPr>
            <w:r>
              <w:rPr>
                <w:rFonts w:ascii="Times New Roman" w:hAnsi="Times New Roman"/>
              </w:rPr>
              <w:t>бетонное</w:t>
            </w:r>
          </w:p>
        </w:tc>
        <w:tc>
          <w:tcPr>
            <w:tcW w:w="992" w:type="dxa"/>
          </w:tcPr>
          <w:p w:rsidR="004B68EC" w:rsidRDefault="004B68EC" w:rsidP="00055EA6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F6E99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51" w:type="dxa"/>
            <w:shd w:val="clear" w:color="auto" w:fill="auto"/>
          </w:tcPr>
          <w:p w:rsidR="004B68EC" w:rsidRPr="00FA1C54" w:rsidRDefault="004B68EC" w:rsidP="00055EA6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B68EC" w:rsidRPr="00F27626" w:rsidRDefault="004B68EC" w:rsidP="00055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68EC" w:rsidRPr="00F27626" w:rsidRDefault="004B68EC" w:rsidP="00055EA6">
            <w:pPr>
              <w:ind w:firstLine="34"/>
              <w:rPr>
                <w:rFonts w:ascii="Times New Roman" w:hAnsi="Times New Roman"/>
              </w:rPr>
            </w:pPr>
            <w:r w:rsidRPr="00F27626">
              <w:rPr>
                <w:rFonts w:ascii="Times New Roman" w:hAnsi="Times New Roman"/>
              </w:rPr>
              <w:t>1,2</w:t>
            </w:r>
          </w:p>
        </w:tc>
        <w:tc>
          <w:tcPr>
            <w:tcW w:w="2409" w:type="dxa"/>
          </w:tcPr>
          <w:p w:rsidR="004B68EC" w:rsidRDefault="004B68EC" w:rsidP="00055EA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«ЭкоНиваАгро»</w:t>
            </w:r>
          </w:p>
          <w:p w:rsidR="004B68EC" w:rsidRPr="00FA1C54" w:rsidRDefault="004B68EC" w:rsidP="00055EA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1034607000768 с.Шишовка ул. Большая Советская, 1А</w:t>
            </w:r>
          </w:p>
        </w:tc>
        <w:tc>
          <w:tcPr>
            <w:tcW w:w="1701" w:type="dxa"/>
          </w:tcPr>
          <w:p w:rsidR="004B68EC" w:rsidRPr="00F663A8" w:rsidRDefault="004B68EC" w:rsidP="00055E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ООО «ЭкоНиваАгро»</w:t>
            </w:r>
          </w:p>
        </w:tc>
        <w:tc>
          <w:tcPr>
            <w:tcW w:w="1843" w:type="dxa"/>
          </w:tcPr>
          <w:p w:rsidR="004B68EC" w:rsidRPr="00FA1C54" w:rsidRDefault="004B68EC" w:rsidP="00055EA6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07.07.2020  Постановление администрации Коршевского с/п № 37</w:t>
            </w:r>
          </w:p>
        </w:tc>
      </w:tr>
      <w:tr w:rsidR="00153AE3" w:rsidRPr="00FA1C54" w:rsidTr="00055EA6">
        <w:trPr>
          <w:trHeight w:val="644"/>
        </w:trPr>
        <w:tc>
          <w:tcPr>
            <w:tcW w:w="562" w:type="dxa"/>
          </w:tcPr>
          <w:p w:rsidR="00153AE3" w:rsidRPr="00120325" w:rsidRDefault="00153AE3" w:rsidP="00706E14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32</w:t>
            </w:r>
          </w:p>
        </w:tc>
        <w:tc>
          <w:tcPr>
            <w:tcW w:w="2127" w:type="dxa"/>
          </w:tcPr>
          <w:p w:rsidR="00153AE3" w:rsidRPr="00120325" w:rsidRDefault="00153AE3" w:rsidP="00706E14">
            <w:pPr>
              <w:ind w:firstLine="61"/>
              <w:jc w:val="left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 xml:space="preserve">Бобровский район, северо-западная часть кадастрового квартала 36:02:5400014, </w:t>
            </w:r>
          </w:p>
        </w:tc>
        <w:tc>
          <w:tcPr>
            <w:tcW w:w="1134" w:type="dxa"/>
          </w:tcPr>
          <w:p w:rsidR="00153AE3" w:rsidRPr="00120325" w:rsidRDefault="00153AE3" w:rsidP="00706E14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51</w:t>
            </w:r>
            <w:r w:rsidRPr="00120325">
              <w:rPr>
                <w:rFonts w:ascii="Times New Roman" w:hAnsi="Times New Roman"/>
                <w:vertAlign w:val="superscript"/>
              </w:rPr>
              <w:t>0</w:t>
            </w:r>
            <w:r w:rsidRPr="00120325">
              <w:rPr>
                <w:rFonts w:ascii="Times New Roman" w:hAnsi="Times New Roman"/>
              </w:rPr>
              <w:t>16</w:t>
            </w:r>
            <w:r w:rsidRPr="00120325">
              <w:rPr>
                <w:rFonts w:ascii="Times New Roman" w:hAnsi="Times New Roman"/>
                <w:vertAlign w:val="superscript"/>
              </w:rPr>
              <w:t>/</w:t>
            </w:r>
            <w:r w:rsidRPr="00120325">
              <w:rPr>
                <w:rFonts w:ascii="Times New Roman" w:hAnsi="Times New Roman"/>
              </w:rPr>
              <w:t>21,5</w:t>
            </w:r>
            <w:r w:rsidRPr="00120325">
              <w:rPr>
                <w:rFonts w:ascii="Times New Roman" w:hAnsi="Times New Roman"/>
                <w:vertAlign w:val="superscript"/>
              </w:rPr>
              <w:t>//</w:t>
            </w:r>
            <w:r w:rsidRPr="00120325">
              <w:rPr>
                <w:rFonts w:ascii="Times New Roman" w:hAnsi="Times New Roman"/>
              </w:rPr>
              <w:t xml:space="preserve"> - с. ш., 39</w:t>
            </w:r>
            <w:r w:rsidRPr="00120325">
              <w:rPr>
                <w:rFonts w:ascii="Times New Roman" w:hAnsi="Times New Roman"/>
                <w:vertAlign w:val="superscript"/>
              </w:rPr>
              <w:t>0</w:t>
            </w:r>
            <w:r w:rsidRPr="00120325">
              <w:rPr>
                <w:rFonts w:ascii="Times New Roman" w:hAnsi="Times New Roman"/>
              </w:rPr>
              <w:t>58</w:t>
            </w:r>
            <w:r w:rsidRPr="00120325">
              <w:rPr>
                <w:rFonts w:ascii="Times New Roman" w:hAnsi="Times New Roman"/>
                <w:vertAlign w:val="superscript"/>
              </w:rPr>
              <w:t>/</w:t>
            </w:r>
            <w:r w:rsidRPr="00120325">
              <w:rPr>
                <w:rFonts w:ascii="Times New Roman" w:hAnsi="Times New Roman"/>
              </w:rPr>
              <w:t>52,2</w:t>
            </w:r>
            <w:r w:rsidRPr="00120325">
              <w:rPr>
                <w:rFonts w:ascii="Times New Roman" w:hAnsi="Times New Roman"/>
                <w:vertAlign w:val="superscript"/>
              </w:rPr>
              <w:t xml:space="preserve">// </w:t>
            </w:r>
            <w:r w:rsidRPr="00120325">
              <w:rPr>
                <w:rFonts w:ascii="Times New Roman" w:hAnsi="Times New Roman"/>
              </w:rPr>
              <w:t xml:space="preserve"> - в. д.</w:t>
            </w:r>
          </w:p>
        </w:tc>
        <w:tc>
          <w:tcPr>
            <w:tcW w:w="1134" w:type="dxa"/>
          </w:tcPr>
          <w:p w:rsidR="00153AE3" w:rsidRPr="00120325" w:rsidRDefault="00153AE3" w:rsidP="00706E14">
            <w:pPr>
              <w:ind w:firstLine="6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Метка 32</w:t>
            </w:r>
          </w:p>
        </w:tc>
        <w:tc>
          <w:tcPr>
            <w:tcW w:w="1559" w:type="dxa"/>
          </w:tcPr>
          <w:p w:rsidR="00153AE3" w:rsidRPr="00120325" w:rsidRDefault="00153AE3" w:rsidP="00706E14">
            <w:pPr>
              <w:ind w:firstLine="6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992" w:type="dxa"/>
          </w:tcPr>
          <w:p w:rsidR="00153AE3" w:rsidRPr="00120325" w:rsidRDefault="00153AE3" w:rsidP="00706E14">
            <w:pPr>
              <w:ind w:firstLine="0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6 кв.м</w:t>
            </w:r>
          </w:p>
        </w:tc>
        <w:tc>
          <w:tcPr>
            <w:tcW w:w="851" w:type="dxa"/>
            <w:shd w:val="clear" w:color="auto" w:fill="auto"/>
          </w:tcPr>
          <w:p w:rsidR="00153AE3" w:rsidRPr="00120325" w:rsidRDefault="00153AE3" w:rsidP="00706E14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 w:rsidRPr="0012032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53AE3" w:rsidRPr="00120325" w:rsidRDefault="00153AE3" w:rsidP="00706E14">
            <w:pPr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53AE3" w:rsidRPr="00120325" w:rsidRDefault="00153AE3" w:rsidP="00706E14">
            <w:pPr>
              <w:ind w:firstLine="34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1,2</w:t>
            </w:r>
          </w:p>
        </w:tc>
        <w:tc>
          <w:tcPr>
            <w:tcW w:w="2409" w:type="dxa"/>
          </w:tcPr>
          <w:p w:rsidR="00153AE3" w:rsidRPr="00120325" w:rsidRDefault="00153AE3" w:rsidP="00706E14">
            <w:pPr>
              <w:ind w:firstLine="0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ООО «ЭкоНиваАгро»</w:t>
            </w:r>
          </w:p>
          <w:p w:rsidR="00153AE3" w:rsidRPr="00120325" w:rsidRDefault="00153AE3" w:rsidP="00706E14">
            <w:pPr>
              <w:ind w:firstLine="0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ОГРН 1034607000768 с.Шишовка ул. Большая Советская, 1Б</w:t>
            </w:r>
          </w:p>
        </w:tc>
        <w:tc>
          <w:tcPr>
            <w:tcW w:w="1701" w:type="dxa"/>
          </w:tcPr>
          <w:p w:rsidR="00153AE3" w:rsidRPr="00120325" w:rsidRDefault="00153AE3" w:rsidP="00706E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0325">
              <w:rPr>
                <w:rFonts w:ascii="Times New Roman" w:hAnsi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20325">
              <w:rPr>
                <w:rFonts w:ascii="Times New Roman" w:hAnsi="Times New Roman"/>
                <w:sz w:val="24"/>
                <w:szCs w:val="24"/>
              </w:rPr>
              <w:t xml:space="preserve"> ООО «ЭкоНиваАгро»</w:t>
            </w:r>
          </w:p>
        </w:tc>
        <w:tc>
          <w:tcPr>
            <w:tcW w:w="1843" w:type="dxa"/>
          </w:tcPr>
          <w:p w:rsidR="00153AE3" w:rsidRPr="00120325" w:rsidRDefault="00153AE3" w:rsidP="00706E14">
            <w:pPr>
              <w:spacing w:after="100" w:afterAutospacing="1"/>
              <w:rPr>
                <w:rFonts w:ascii="Times New Roman" w:hAnsi="Times New Roman"/>
                <w:bCs/>
              </w:rPr>
            </w:pPr>
            <w:r w:rsidRPr="00120325">
              <w:rPr>
                <w:rFonts w:ascii="Times New Roman" w:hAnsi="Times New Roman"/>
                <w:bCs/>
              </w:rPr>
              <w:t>21.12.2020  Постановление администрации Коршевского с/п № 63</w:t>
            </w:r>
          </w:p>
        </w:tc>
      </w:tr>
      <w:tr w:rsidR="00153AE3" w:rsidRPr="00FA1C54" w:rsidTr="00055EA6">
        <w:trPr>
          <w:trHeight w:val="644"/>
        </w:trPr>
        <w:tc>
          <w:tcPr>
            <w:tcW w:w="562" w:type="dxa"/>
          </w:tcPr>
          <w:p w:rsidR="00153AE3" w:rsidRPr="00120325" w:rsidRDefault="00153AE3" w:rsidP="00706E14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33</w:t>
            </w:r>
          </w:p>
        </w:tc>
        <w:tc>
          <w:tcPr>
            <w:tcW w:w="2127" w:type="dxa"/>
          </w:tcPr>
          <w:p w:rsidR="00153AE3" w:rsidRPr="00120325" w:rsidRDefault="00153AE3" w:rsidP="00706E14">
            <w:pPr>
              <w:ind w:firstLine="61"/>
              <w:jc w:val="left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 xml:space="preserve">Бобровский район, центральная часть кадастрового квартала 36:02:5400020, </w:t>
            </w:r>
          </w:p>
        </w:tc>
        <w:tc>
          <w:tcPr>
            <w:tcW w:w="1134" w:type="dxa"/>
          </w:tcPr>
          <w:p w:rsidR="00153AE3" w:rsidRPr="00120325" w:rsidRDefault="00153AE3" w:rsidP="00706E14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51</w:t>
            </w:r>
            <w:r w:rsidRPr="00120325">
              <w:rPr>
                <w:rFonts w:ascii="Times New Roman" w:hAnsi="Times New Roman"/>
                <w:vertAlign w:val="superscript"/>
              </w:rPr>
              <w:t>0</w:t>
            </w:r>
            <w:r w:rsidRPr="00120325">
              <w:rPr>
                <w:rFonts w:ascii="Times New Roman" w:hAnsi="Times New Roman"/>
              </w:rPr>
              <w:t>19</w:t>
            </w:r>
            <w:r w:rsidRPr="00120325">
              <w:rPr>
                <w:rFonts w:ascii="Times New Roman" w:hAnsi="Times New Roman"/>
                <w:vertAlign w:val="superscript"/>
              </w:rPr>
              <w:t>/</w:t>
            </w:r>
            <w:r w:rsidRPr="00120325">
              <w:rPr>
                <w:rFonts w:ascii="Times New Roman" w:hAnsi="Times New Roman"/>
              </w:rPr>
              <w:t>62,9</w:t>
            </w:r>
            <w:r w:rsidRPr="00120325">
              <w:rPr>
                <w:rFonts w:ascii="Times New Roman" w:hAnsi="Times New Roman"/>
                <w:vertAlign w:val="superscript"/>
              </w:rPr>
              <w:t>//</w:t>
            </w:r>
            <w:r w:rsidRPr="00120325">
              <w:rPr>
                <w:rFonts w:ascii="Times New Roman" w:hAnsi="Times New Roman"/>
              </w:rPr>
              <w:t xml:space="preserve"> - с. ш., 40</w:t>
            </w:r>
            <w:r w:rsidRPr="00120325">
              <w:rPr>
                <w:rFonts w:ascii="Times New Roman" w:hAnsi="Times New Roman"/>
                <w:vertAlign w:val="superscript"/>
              </w:rPr>
              <w:t>0</w:t>
            </w:r>
            <w:r w:rsidRPr="00120325">
              <w:rPr>
                <w:rFonts w:ascii="Times New Roman" w:hAnsi="Times New Roman"/>
              </w:rPr>
              <w:t>10</w:t>
            </w:r>
            <w:r w:rsidRPr="00120325">
              <w:rPr>
                <w:rFonts w:ascii="Times New Roman" w:hAnsi="Times New Roman"/>
                <w:vertAlign w:val="superscript"/>
              </w:rPr>
              <w:t>/</w:t>
            </w:r>
            <w:r w:rsidRPr="00120325">
              <w:rPr>
                <w:rFonts w:ascii="Times New Roman" w:hAnsi="Times New Roman"/>
              </w:rPr>
              <w:t>53,4</w:t>
            </w:r>
            <w:r w:rsidRPr="00120325">
              <w:rPr>
                <w:rFonts w:ascii="Times New Roman" w:hAnsi="Times New Roman"/>
                <w:vertAlign w:val="superscript"/>
              </w:rPr>
              <w:t xml:space="preserve">// </w:t>
            </w:r>
            <w:r w:rsidRPr="00120325">
              <w:rPr>
                <w:rFonts w:ascii="Times New Roman" w:hAnsi="Times New Roman"/>
              </w:rPr>
              <w:t xml:space="preserve"> - в. д.</w:t>
            </w:r>
          </w:p>
        </w:tc>
        <w:tc>
          <w:tcPr>
            <w:tcW w:w="1134" w:type="dxa"/>
          </w:tcPr>
          <w:p w:rsidR="00153AE3" w:rsidRPr="00120325" w:rsidRDefault="00153AE3" w:rsidP="00706E14">
            <w:pPr>
              <w:ind w:firstLine="6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Метка 33</w:t>
            </w:r>
          </w:p>
        </w:tc>
        <w:tc>
          <w:tcPr>
            <w:tcW w:w="1559" w:type="dxa"/>
          </w:tcPr>
          <w:p w:rsidR="00153AE3" w:rsidRPr="00120325" w:rsidRDefault="00153AE3" w:rsidP="00706E14">
            <w:pPr>
              <w:ind w:firstLine="6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992" w:type="dxa"/>
          </w:tcPr>
          <w:p w:rsidR="00153AE3" w:rsidRPr="00120325" w:rsidRDefault="00153AE3" w:rsidP="00706E14">
            <w:pPr>
              <w:ind w:firstLine="0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6 кв.м</w:t>
            </w:r>
          </w:p>
        </w:tc>
        <w:tc>
          <w:tcPr>
            <w:tcW w:w="851" w:type="dxa"/>
            <w:shd w:val="clear" w:color="auto" w:fill="auto"/>
          </w:tcPr>
          <w:p w:rsidR="00153AE3" w:rsidRPr="00120325" w:rsidRDefault="00153AE3" w:rsidP="00706E14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 w:rsidRPr="0012032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53AE3" w:rsidRPr="00120325" w:rsidRDefault="00153AE3" w:rsidP="00706E14">
            <w:pPr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53AE3" w:rsidRPr="00120325" w:rsidRDefault="00153AE3" w:rsidP="00706E14">
            <w:pPr>
              <w:ind w:firstLine="34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1,2</w:t>
            </w:r>
          </w:p>
        </w:tc>
        <w:tc>
          <w:tcPr>
            <w:tcW w:w="2409" w:type="dxa"/>
          </w:tcPr>
          <w:p w:rsidR="00153AE3" w:rsidRPr="00120325" w:rsidRDefault="00153AE3" w:rsidP="00706E14">
            <w:pPr>
              <w:ind w:firstLine="0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ООО «ЭкоНиваАгро»</w:t>
            </w:r>
          </w:p>
          <w:p w:rsidR="00153AE3" w:rsidRPr="00120325" w:rsidRDefault="00153AE3" w:rsidP="00706E14">
            <w:pPr>
              <w:ind w:firstLine="0"/>
              <w:rPr>
                <w:rFonts w:ascii="Times New Roman" w:hAnsi="Times New Roman"/>
              </w:rPr>
            </w:pPr>
            <w:r w:rsidRPr="00120325">
              <w:rPr>
                <w:rFonts w:ascii="Times New Roman" w:hAnsi="Times New Roman"/>
              </w:rPr>
              <w:t>ОГРН 1034607000768 с.Шишовка ул. Большая Советская, 1Б</w:t>
            </w:r>
          </w:p>
        </w:tc>
        <w:tc>
          <w:tcPr>
            <w:tcW w:w="1701" w:type="dxa"/>
          </w:tcPr>
          <w:p w:rsidR="00153AE3" w:rsidRPr="00120325" w:rsidRDefault="00153AE3" w:rsidP="00706E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0325">
              <w:rPr>
                <w:rFonts w:ascii="Times New Roman" w:hAnsi="Times New Roman"/>
                <w:sz w:val="24"/>
                <w:szCs w:val="24"/>
              </w:rPr>
              <w:t>Территория ООО «ЭкоНиваАгро»</w:t>
            </w:r>
          </w:p>
        </w:tc>
        <w:tc>
          <w:tcPr>
            <w:tcW w:w="1843" w:type="dxa"/>
          </w:tcPr>
          <w:p w:rsidR="00153AE3" w:rsidRPr="00120325" w:rsidRDefault="00153AE3" w:rsidP="00706E14">
            <w:pPr>
              <w:spacing w:after="100" w:afterAutospacing="1"/>
              <w:rPr>
                <w:rFonts w:ascii="Times New Roman" w:hAnsi="Times New Roman"/>
                <w:bCs/>
              </w:rPr>
            </w:pPr>
            <w:r w:rsidRPr="00120325">
              <w:rPr>
                <w:rFonts w:ascii="Times New Roman" w:hAnsi="Times New Roman"/>
                <w:bCs/>
              </w:rPr>
              <w:t>21.12.2020  Постановление администрации Коршевского с/п № 63</w:t>
            </w:r>
          </w:p>
        </w:tc>
      </w:tr>
      <w:tr w:rsidR="00153AE3" w:rsidRPr="00FA1C54" w:rsidTr="009B431C">
        <w:trPr>
          <w:trHeight w:val="644"/>
        </w:trPr>
        <w:tc>
          <w:tcPr>
            <w:tcW w:w="562" w:type="dxa"/>
          </w:tcPr>
          <w:p w:rsidR="00153AE3" w:rsidRDefault="00153AE3" w:rsidP="00153AE3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27" w:type="dxa"/>
          </w:tcPr>
          <w:p w:rsidR="00153AE3" w:rsidRDefault="00153AE3" w:rsidP="009B431C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Коршево ул. Первомайская, д. 1</w:t>
            </w:r>
            <w:r w:rsidRPr="00034112">
              <w:rPr>
                <w:rFonts w:ascii="Times New Roman" w:hAnsi="Times New Roman"/>
              </w:rPr>
              <w:t xml:space="preserve">2   </w:t>
            </w:r>
          </w:p>
        </w:tc>
        <w:tc>
          <w:tcPr>
            <w:tcW w:w="1134" w:type="dxa"/>
            <w:vAlign w:val="bottom"/>
          </w:tcPr>
          <w:p w:rsidR="00153AE3" w:rsidRDefault="00153AE3" w:rsidP="009B431C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51.1856</w:t>
            </w:r>
          </w:p>
          <w:p w:rsidR="00153AE3" w:rsidRPr="001851FF" w:rsidRDefault="00153AE3" w:rsidP="009B431C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40.0980</w:t>
            </w:r>
          </w:p>
        </w:tc>
        <w:tc>
          <w:tcPr>
            <w:tcW w:w="1134" w:type="dxa"/>
          </w:tcPr>
          <w:p w:rsidR="00153AE3" w:rsidRPr="008A7D2C" w:rsidRDefault="00153AE3" w:rsidP="009B431C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59" w:type="dxa"/>
          </w:tcPr>
          <w:p w:rsidR="00153AE3" w:rsidRDefault="00153AE3" w:rsidP="009B431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153AE3" w:rsidRDefault="00153AE3" w:rsidP="009B43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53AE3" w:rsidRDefault="00153AE3" w:rsidP="009B431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3AE3" w:rsidRDefault="00153AE3" w:rsidP="009B4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53AE3" w:rsidRDefault="00153AE3" w:rsidP="009B431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153AE3" w:rsidRDefault="00153AE3" w:rsidP="009B431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153AE3" w:rsidRDefault="00153AE3" w:rsidP="009B431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153AE3" w:rsidRDefault="00153AE3" w:rsidP="009B43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153AE3" w:rsidRDefault="00153AE3" w:rsidP="009B431C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153AE3" w:rsidRPr="00FA1C54" w:rsidTr="009B431C">
        <w:trPr>
          <w:trHeight w:val="644"/>
        </w:trPr>
        <w:tc>
          <w:tcPr>
            <w:tcW w:w="562" w:type="dxa"/>
          </w:tcPr>
          <w:p w:rsidR="00153AE3" w:rsidRDefault="00153AE3" w:rsidP="009B431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127" w:type="dxa"/>
          </w:tcPr>
          <w:p w:rsidR="00153AE3" w:rsidRDefault="00153AE3" w:rsidP="009B431C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Коршево ул. Первомайская, д. 36</w:t>
            </w:r>
            <w:r w:rsidRPr="00034112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134" w:type="dxa"/>
            <w:vAlign w:val="bottom"/>
          </w:tcPr>
          <w:p w:rsidR="00153AE3" w:rsidRDefault="00153AE3" w:rsidP="009B431C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51.1856</w:t>
            </w:r>
          </w:p>
          <w:p w:rsidR="00153AE3" w:rsidRPr="001851FF" w:rsidRDefault="00153AE3" w:rsidP="009B431C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40.0980</w:t>
            </w:r>
          </w:p>
        </w:tc>
        <w:tc>
          <w:tcPr>
            <w:tcW w:w="1134" w:type="dxa"/>
          </w:tcPr>
          <w:p w:rsidR="00153AE3" w:rsidRPr="008A7D2C" w:rsidRDefault="00153AE3" w:rsidP="009B431C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</w:tcPr>
          <w:p w:rsidR="00153AE3" w:rsidRDefault="00153AE3" w:rsidP="009B431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153AE3" w:rsidRDefault="00153AE3" w:rsidP="009B43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53AE3" w:rsidRDefault="00153AE3" w:rsidP="009B431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3AE3" w:rsidRDefault="00153AE3" w:rsidP="009B4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53AE3" w:rsidRDefault="00153AE3" w:rsidP="009B431C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153AE3" w:rsidRDefault="00153AE3" w:rsidP="009B431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153AE3" w:rsidRDefault="00153AE3" w:rsidP="009B431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153AE3" w:rsidRDefault="00153AE3" w:rsidP="009B43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153AE3" w:rsidRDefault="00153AE3" w:rsidP="009B431C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  <w:tr w:rsidR="00524EF9" w:rsidRPr="00FA1C54" w:rsidTr="009B431C">
        <w:trPr>
          <w:trHeight w:val="644"/>
        </w:trPr>
        <w:tc>
          <w:tcPr>
            <w:tcW w:w="562" w:type="dxa"/>
          </w:tcPr>
          <w:p w:rsidR="00524EF9" w:rsidRDefault="00524EF9" w:rsidP="009B431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27" w:type="dxa"/>
          </w:tcPr>
          <w:p w:rsidR="00524EF9" w:rsidRDefault="00524EF9" w:rsidP="009B431C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Коршево, ул. Советская,               д. 155А</w:t>
            </w:r>
          </w:p>
        </w:tc>
        <w:tc>
          <w:tcPr>
            <w:tcW w:w="1134" w:type="dxa"/>
            <w:vAlign w:val="bottom"/>
          </w:tcPr>
          <w:p w:rsidR="00524EF9" w:rsidRDefault="00524EF9" w:rsidP="00524EF9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51.18948</w:t>
            </w:r>
          </w:p>
          <w:p w:rsidR="00524EF9" w:rsidRDefault="00524EF9" w:rsidP="00524EF9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40.12993</w:t>
            </w:r>
          </w:p>
        </w:tc>
        <w:tc>
          <w:tcPr>
            <w:tcW w:w="1134" w:type="dxa"/>
          </w:tcPr>
          <w:p w:rsidR="00524EF9" w:rsidRPr="008A7D2C" w:rsidRDefault="00524EF9" w:rsidP="009B431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Метка 36</w:t>
            </w:r>
          </w:p>
        </w:tc>
        <w:tc>
          <w:tcPr>
            <w:tcW w:w="1559" w:type="dxa"/>
          </w:tcPr>
          <w:p w:rsidR="00524EF9" w:rsidRDefault="00524EF9" w:rsidP="009B431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24EF9" w:rsidRDefault="00DA4CED" w:rsidP="009B43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24EF9" w:rsidRDefault="00524EF9" w:rsidP="009B431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EF9" w:rsidRDefault="00524EF9" w:rsidP="009B4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24EF9" w:rsidRPr="002C1466" w:rsidRDefault="00524EF9" w:rsidP="009B431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524EF9" w:rsidRDefault="00524EF9" w:rsidP="00524EF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524EF9" w:rsidRDefault="00524EF9" w:rsidP="00524EF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701" w:type="dxa"/>
          </w:tcPr>
          <w:p w:rsidR="00524EF9" w:rsidRDefault="00524EF9" w:rsidP="009B43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524EF9" w:rsidRDefault="00524EF9" w:rsidP="009B431C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524EF9">
              <w:rPr>
                <w:rFonts w:ascii="Times New Roman" w:hAnsi="Times New Roman"/>
                <w:bCs/>
              </w:rPr>
              <w:t>05.01.2021  Постановление администрации Коршевского с/п № 11</w:t>
            </w:r>
          </w:p>
        </w:tc>
      </w:tr>
      <w:tr w:rsidR="00524EF9" w:rsidRPr="00FA1C54" w:rsidTr="009B431C">
        <w:trPr>
          <w:trHeight w:val="644"/>
        </w:trPr>
        <w:tc>
          <w:tcPr>
            <w:tcW w:w="562" w:type="dxa"/>
          </w:tcPr>
          <w:p w:rsidR="00524EF9" w:rsidRDefault="00524EF9" w:rsidP="009B431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127" w:type="dxa"/>
          </w:tcPr>
          <w:p w:rsidR="00524EF9" w:rsidRDefault="00524EF9" w:rsidP="009B431C">
            <w:pPr>
              <w:ind w:firstLine="61"/>
              <w:jc w:val="left"/>
              <w:rPr>
                <w:rFonts w:ascii="Times New Roman" w:hAnsi="Times New Roman"/>
              </w:rPr>
            </w:pPr>
            <w:r w:rsidRPr="00524EF9">
              <w:rPr>
                <w:rFonts w:ascii="Times New Roman" w:hAnsi="Times New Roman"/>
              </w:rPr>
              <w:t>Коршево ул. Карла Маркса,</w:t>
            </w:r>
            <w:r>
              <w:rPr>
                <w:rFonts w:ascii="Times New Roman" w:hAnsi="Times New Roman"/>
              </w:rPr>
              <w:t xml:space="preserve">          </w:t>
            </w:r>
            <w:r w:rsidRPr="00524EF9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 xml:space="preserve">. </w:t>
            </w:r>
            <w:r w:rsidRPr="00524EF9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524EF9" w:rsidRDefault="00524EF9" w:rsidP="009B431C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51.20317</w:t>
            </w:r>
          </w:p>
          <w:p w:rsidR="00524EF9" w:rsidRDefault="00524EF9" w:rsidP="009B431C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40.13407</w:t>
            </w:r>
          </w:p>
        </w:tc>
        <w:tc>
          <w:tcPr>
            <w:tcW w:w="1134" w:type="dxa"/>
          </w:tcPr>
          <w:p w:rsidR="00524EF9" w:rsidRPr="008A7D2C" w:rsidRDefault="00524EF9" w:rsidP="009B431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Метка 37</w:t>
            </w:r>
          </w:p>
        </w:tc>
        <w:tc>
          <w:tcPr>
            <w:tcW w:w="1559" w:type="dxa"/>
          </w:tcPr>
          <w:p w:rsidR="00524EF9" w:rsidRDefault="006E2DBF" w:rsidP="009B431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24EF9" w:rsidRDefault="00DA4CED" w:rsidP="009B43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24EF9" w:rsidRDefault="00524EF9" w:rsidP="009B431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EF9" w:rsidRDefault="00524EF9" w:rsidP="009B4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24EF9" w:rsidRPr="002C1466" w:rsidRDefault="00524EF9" w:rsidP="009B431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524EF9" w:rsidRDefault="00524EF9" w:rsidP="009B431C">
            <w:pPr>
              <w:ind w:firstLine="0"/>
              <w:rPr>
                <w:rFonts w:ascii="Times New Roman" w:hAnsi="Times New Roman"/>
              </w:rPr>
            </w:pPr>
            <w:r w:rsidRPr="00524EF9">
              <w:rPr>
                <w:rFonts w:ascii="Times New Roman" w:hAnsi="Times New Roman"/>
              </w:rPr>
              <w:t>КФХ «Чернозем» Тринеева Ивана Степановича ИНН 3602001208 Бобровский район, с. Коршево, ул. Карла Маркса, д. 41</w:t>
            </w:r>
          </w:p>
        </w:tc>
        <w:tc>
          <w:tcPr>
            <w:tcW w:w="1701" w:type="dxa"/>
          </w:tcPr>
          <w:p w:rsidR="00524EF9" w:rsidRDefault="00524EF9" w:rsidP="009B43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4EF9">
              <w:rPr>
                <w:rFonts w:ascii="Times New Roman" w:hAnsi="Times New Roman"/>
                <w:sz w:val="24"/>
                <w:szCs w:val="24"/>
              </w:rPr>
              <w:t>Территория КФХ «Чернозем» Тринеева Ивана Степановича</w:t>
            </w:r>
          </w:p>
        </w:tc>
        <w:tc>
          <w:tcPr>
            <w:tcW w:w="1843" w:type="dxa"/>
          </w:tcPr>
          <w:p w:rsidR="00524EF9" w:rsidRDefault="00524EF9" w:rsidP="009B431C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524EF9">
              <w:rPr>
                <w:rFonts w:ascii="Times New Roman" w:hAnsi="Times New Roman"/>
                <w:bCs/>
              </w:rPr>
              <w:t>05.01.2021  Постановление администрации Коршевского с/п № 11</w:t>
            </w:r>
          </w:p>
        </w:tc>
      </w:tr>
      <w:tr w:rsidR="006E2DBF" w:rsidRPr="00FA1C54" w:rsidTr="009B431C">
        <w:trPr>
          <w:trHeight w:val="644"/>
        </w:trPr>
        <w:tc>
          <w:tcPr>
            <w:tcW w:w="562" w:type="dxa"/>
          </w:tcPr>
          <w:p w:rsidR="006E2DBF" w:rsidRDefault="006E2DBF" w:rsidP="009B431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127" w:type="dxa"/>
          </w:tcPr>
          <w:p w:rsidR="006E2DBF" w:rsidRPr="00524EF9" w:rsidRDefault="006E2DBF" w:rsidP="009B431C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Коршево, ул. Советская д. 146</w:t>
            </w:r>
          </w:p>
        </w:tc>
        <w:tc>
          <w:tcPr>
            <w:tcW w:w="1134" w:type="dxa"/>
            <w:vAlign w:val="bottom"/>
          </w:tcPr>
          <w:p w:rsidR="006E2DBF" w:rsidRDefault="006E2DBF" w:rsidP="006E2DB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51.01877</w:t>
            </w:r>
          </w:p>
          <w:p w:rsidR="006E2DBF" w:rsidRDefault="006E2DBF" w:rsidP="006E2DBF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E2DBF">
              <w:rPr>
                <w:rFonts w:ascii="Times New Roman" w:hAnsi="Times New Roman"/>
                <w:color w:val="000000"/>
              </w:rPr>
              <w:t>40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6E2DBF">
              <w:rPr>
                <w:rFonts w:ascii="Times New Roman" w:hAnsi="Times New Roman"/>
                <w:color w:val="000000"/>
              </w:rPr>
              <w:t>012</w:t>
            </w: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34" w:type="dxa"/>
          </w:tcPr>
          <w:p w:rsidR="006E2DBF" w:rsidRDefault="006E2DBF" w:rsidP="009B431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Метка 38</w:t>
            </w:r>
          </w:p>
        </w:tc>
        <w:tc>
          <w:tcPr>
            <w:tcW w:w="1559" w:type="dxa"/>
          </w:tcPr>
          <w:p w:rsidR="006E2DBF" w:rsidRDefault="006E2DBF" w:rsidP="009B431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6E2DBF" w:rsidRDefault="006E2DBF" w:rsidP="009B43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E2DBF" w:rsidRDefault="006E2DBF" w:rsidP="009B431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2DBF" w:rsidRDefault="006E2DBF" w:rsidP="009B4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E2DBF" w:rsidRDefault="006E2DBF" w:rsidP="009B431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6E2DBF" w:rsidRDefault="006E2DBF" w:rsidP="00706E14">
            <w:pPr>
              <w:ind w:firstLine="0"/>
              <w:rPr>
                <w:rFonts w:ascii="Times New Roman" w:hAnsi="Times New Roman"/>
              </w:rPr>
            </w:pPr>
            <w:r w:rsidRPr="00FE6BAC">
              <w:rPr>
                <w:rFonts w:ascii="Times New Roman" w:hAnsi="Times New Roman"/>
              </w:rPr>
              <w:t>Коршевская врачебная амбулатория БУЗ ВО "Бобровская районная больница"</w:t>
            </w:r>
            <w:r>
              <w:t xml:space="preserve"> </w:t>
            </w:r>
            <w:r>
              <w:rPr>
                <w:rFonts w:ascii="Times New Roman" w:hAnsi="Times New Roman"/>
              </w:rPr>
              <w:t>ИНН</w:t>
            </w:r>
            <w:r w:rsidRPr="00FE6BAC">
              <w:rPr>
                <w:rFonts w:ascii="Times New Roman" w:hAnsi="Times New Roman"/>
              </w:rPr>
              <w:t xml:space="preserve"> 3602004103</w:t>
            </w:r>
            <w:r>
              <w:rPr>
                <w:rFonts w:ascii="Times New Roman" w:hAnsi="Times New Roman"/>
              </w:rPr>
              <w:t xml:space="preserve"> Бобровский район,  с.Коршево, ул. Советская, д.146</w:t>
            </w:r>
          </w:p>
        </w:tc>
        <w:tc>
          <w:tcPr>
            <w:tcW w:w="1701" w:type="dxa"/>
          </w:tcPr>
          <w:p w:rsidR="006E2DBF" w:rsidRPr="00FB3F4D" w:rsidRDefault="006E2DBF" w:rsidP="00706E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3F4D">
              <w:rPr>
                <w:rFonts w:ascii="Times New Roman" w:hAnsi="Times New Roman"/>
                <w:sz w:val="24"/>
                <w:szCs w:val="24"/>
              </w:rPr>
              <w:t>Территория Коршевской врачебной амбулатории</w:t>
            </w:r>
          </w:p>
        </w:tc>
        <w:tc>
          <w:tcPr>
            <w:tcW w:w="1843" w:type="dxa"/>
          </w:tcPr>
          <w:p w:rsidR="006E2DBF" w:rsidRPr="00FB3F4D" w:rsidRDefault="006E2DBF" w:rsidP="00E6243E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FB3F4D">
              <w:rPr>
                <w:rFonts w:ascii="Times New Roman" w:hAnsi="Times New Roman"/>
                <w:bCs/>
              </w:rPr>
              <w:t>08.02.2021  Постановление администрации Коршевского с/п № 11</w:t>
            </w:r>
          </w:p>
        </w:tc>
      </w:tr>
      <w:tr w:rsidR="00E6243E" w:rsidRPr="00FA1C54" w:rsidTr="009B431C">
        <w:trPr>
          <w:trHeight w:val="644"/>
        </w:trPr>
        <w:tc>
          <w:tcPr>
            <w:tcW w:w="562" w:type="dxa"/>
          </w:tcPr>
          <w:p w:rsidR="00E6243E" w:rsidRDefault="00E6243E" w:rsidP="009B431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127" w:type="dxa"/>
          </w:tcPr>
          <w:p w:rsidR="00E6243E" w:rsidRDefault="00E6243E" w:rsidP="00E6243E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Коршево, ул. Пролетарская, 1В</w:t>
            </w:r>
          </w:p>
        </w:tc>
        <w:tc>
          <w:tcPr>
            <w:tcW w:w="1134" w:type="dxa"/>
            <w:vAlign w:val="bottom"/>
          </w:tcPr>
          <w:p w:rsidR="00E6243E" w:rsidRDefault="0084386D" w:rsidP="0084386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4386D">
              <w:rPr>
                <w:rFonts w:ascii="Times New Roman" w:hAnsi="Times New Roman"/>
                <w:color w:val="000000"/>
              </w:rPr>
              <w:t xml:space="preserve">51.16686 40.08553 </w:t>
            </w:r>
          </w:p>
        </w:tc>
        <w:tc>
          <w:tcPr>
            <w:tcW w:w="1134" w:type="dxa"/>
          </w:tcPr>
          <w:p w:rsidR="00E6243E" w:rsidRDefault="00E6243E" w:rsidP="009B431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Метка 39</w:t>
            </w:r>
          </w:p>
        </w:tc>
        <w:tc>
          <w:tcPr>
            <w:tcW w:w="1559" w:type="dxa"/>
          </w:tcPr>
          <w:p w:rsidR="00E6243E" w:rsidRDefault="00E6243E" w:rsidP="009B431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E6243E" w:rsidRDefault="0084386D" w:rsidP="009B43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6243E" w:rsidRDefault="00E6243E" w:rsidP="009B431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6243E" w:rsidRDefault="00E6243E" w:rsidP="009B4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6243E" w:rsidRDefault="00E6243E" w:rsidP="009B431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  <w:tc>
          <w:tcPr>
            <w:tcW w:w="2409" w:type="dxa"/>
          </w:tcPr>
          <w:p w:rsidR="00E6243E" w:rsidRDefault="00E6243E" w:rsidP="00E6243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Усков Александр Николаевич ИНН 290200672997 </w:t>
            </w:r>
            <w:r w:rsidRPr="00524EF9">
              <w:rPr>
                <w:rFonts w:ascii="Times New Roman" w:hAnsi="Times New Roman"/>
              </w:rPr>
              <w:t xml:space="preserve">Бобровский район, с. Коршево, ул. </w:t>
            </w:r>
            <w:r>
              <w:rPr>
                <w:rFonts w:ascii="Times New Roman" w:hAnsi="Times New Roman"/>
              </w:rPr>
              <w:t>Пролетарская, 1В</w:t>
            </w:r>
          </w:p>
        </w:tc>
        <w:tc>
          <w:tcPr>
            <w:tcW w:w="1701" w:type="dxa"/>
          </w:tcPr>
          <w:p w:rsidR="00E6243E" w:rsidRPr="00FB3F4D" w:rsidRDefault="00E6243E" w:rsidP="00706E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3F4D">
              <w:rPr>
                <w:rFonts w:ascii="Times New Roman" w:hAnsi="Times New Roman"/>
              </w:rPr>
              <w:t>Территория ИП Усков Александр Николаевич</w:t>
            </w:r>
          </w:p>
        </w:tc>
        <w:tc>
          <w:tcPr>
            <w:tcW w:w="1843" w:type="dxa"/>
          </w:tcPr>
          <w:p w:rsidR="00E6243E" w:rsidRPr="00FB3F4D" w:rsidRDefault="00FB3F4D" w:rsidP="00FB3F4D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 w:rsidRPr="00FB3F4D">
              <w:rPr>
                <w:rFonts w:ascii="Times New Roman" w:hAnsi="Times New Roman"/>
                <w:bCs/>
              </w:rPr>
              <w:t>19</w:t>
            </w:r>
            <w:r w:rsidR="00E6243E" w:rsidRPr="00FB3F4D">
              <w:rPr>
                <w:rFonts w:ascii="Times New Roman" w:hAnsi="Times New Roman"/>
                <w:bCs/>
              </w:rPr>
              <w:t>.0</w:t>
            </w:r>
            <w:r w:rsidRPr="00FB3F4D">
              <w:rPr>
                <w:rFonts w:ascii="Times New Roman" w:hAnsi="Times New Roman"/>
                <w:bCs/>
              </w:rPr>
              <w:t>5</w:t>
            </w:r>
            <w:r w:rsidR="00E6243E" w:rsidRPr="00FB3F4D">
              <w:rPr>
                <w:rFonts w:ascii="Times New Roman" w:hAnsi="Times New Roman"/>
                <w:bCs/>
              </w:rPr>
              <w:t>.2021  Постановление администрации Коршевского с/п № 3</w:t>
            </w:r>
            <w:r w:rsidRPr="00FB3F4D">
              <w:rPr>
                <w:rFonts w:ascii="Times New Roman" w:hAnsi="Times New Roman"/>
                <w:bCs/>
              </w:rPr>
              <w:t>2</w:t>
            </w:r>
          </w:p>
        </w:tc>
      </w:tr>
      <w:tr w:rsidR="00860C9E" w:rsidRPr="00FA1C54" w:rsidTr="009B431C">
        <w:trPr>
          <w:trHeight w:val="644"/>
        </w:trPr>
        <w:tc>
          <w:tcPr>
            <w:tcW w:w="562" w:type="dxa"/>
          </w:tcPr>
          <w:p w:rsidR="00860C9E" w:rsidRDefault="00860C9E" w:rsidP="0038025F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27" w:type="dxa"/>
          </w:tcPr>
          <w:p w:rsidR="00860C9E" w:rsidRPr="00B87FCD" w:rsidRDefault="00860C9E" w:rsidP="00860C9E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Коршево ул. Советская, д. 11</w:t>
            </w:r>
            <w:r w:rsidRPr="00034112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134" w:type="dxa"/>
            <w:vAlign w:val="bottom"/>
          </w:tcPr>
          <w:p w:rsidR="00860C9E" w:rsidRDefault="00860C9E" w:rsidP="0038025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51.1744</w:t>
            </w:r>
          </w:p>
          <w:p w:rsidR="00860C9E" w:rsidRPr="001851FF" w:rsidRDefault="00860C9E" w:rsidP="00860C9E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40.0975</w:t>
            </w:r>
          </w:p>
        </w:tc>
        <w:tc>
          <w:tcPr>
            <w:tcW w:w="1134" w:type="dxa"/>
          </w:tcPr>
          <w:p w:rsidR="00860C9E" w:rsidRPr="008A7D2C" w:rsidRDefault="00860C9E" w:rsidP="00860C9E">
            <w:pPr>
              <w:ind w:firstLine="6"/>
              <w:rPr>
                <w:rFonts w:ascii="Times New Roman" w:hAnsi="Times New Roman"/>
              </w:rPr>
            </w:pPr>
            <w:r w:rsidRPr="008A7D2C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</w:tcPr>
          <w:p w:rsidR="00860C9E" w:rsidRDefault="00860C9E" w:rsidP="0038025F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860C9E" w:rsidRDefault="00860C9E" w:rsidP="003802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60C9E" w:rsidRDefault="00860C9E" w:rsidP="0038025F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C9E" w:rsidRDefault="00860C9E" w:rsidP="00380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60C9E" w:rsidRDefault="00860C9E" w:rsidP="0038025F">
            <w:pPr>
              <w:ind w:firstLine="0"/>
            </w:pPr>
            <w:r w:rsidRPr="002C1466">
              <w:rPr>
                <w:rFonts w:ascii="Times New Roman" w:hAnsi="Times New Roman"/>
              </w:rPr>
              <w:t>0,75</w:t>
            </w:r>
          </w:p>
        </w:tc>
        <w:tc>
          <w:tcPr>
            <w:tcW w:w="2409" w:type="dxa"/>
          </w:tcPr>
          <w:p w:rsidR="00860C9E" w:rsidRDefault="00860C9E" w:rsidP="0038025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860C9E" w:rsidRDefault="00860C9E" w:rsidP="0038025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Воронежская обл., Бобровский р-н, с. </w:t>
            </w:r>
            <w:r>
              <w:rPr>
                <w:rFonts w:ascii="Times New Roman" w:hAnsi="Times New Roman"/>
              </w:rPr>
              <w:lastRenderedPageBreak/>
              <w:t>Коршево</w:t>
            </w:r>
          </w:p>
        </w:tc>
        <w:tc>
          <w:tcPr>
            <w:tcW w:w="1701" w:type="dxa"/>
          </w:tcPr>
          <w:p w:rsidR="00860C9E" w:rsidRDefault="00860C9E" w:rsidP="003802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Территория администрации Коршевского с/п</w:t>
            </w:r>
          </w:p>
        </w:tc>
        <w:tc>
          <w:tcPr>
            <w:tcW w:w="1843" w:type="dxa"/>
          </w:tcPr>
          <w:p w:rsidR="00860C9E" w:rsidRDefault="00860C9E" w:rsidP="0038025F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16.04.2020  Постановление администрации Коршевского с/п № 12</w:t>
            </w:r>
          </w:p>
        </w:tc>
      </w:tr>
    </w:tbl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673FD" w:rsidRDefault="00B673FD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673FD" w:rsidRDefault="00B673FD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673FD" w:rsidRDefault="00B673FD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673FD" w:rsidRDefault="00B673FD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Коршевского сельского поселения</w:t>
      </w:r>
    </w:p>
    <w:p w:rsidR="00B673FD" w:rsidRDefault="00B673FD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Бобровского муниципального района </w:t>
      </w:r>
    </w:p>
    <w:p w:rsidR="00B673FD" w:rsidRPr="00B3341B" w:rsidRDefault="00B673FD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Т.А. Эль Аммар</w:t>
      </w:r>
    </w:p>
    <w:sectPr w:rsidR="00B673FD" w:rsidRPr="00B3341B" w:rsidSect="00D974A2">
      <w:headerReference w:type="default" r:id="rId7"/>
      <w:footerReference w:type="default" r:id="rId8"/>
      <w:pgSz w:w="16838" w:h="11906" w:orient="landscape"/>
      <w:pgMar w:top="426" w:right="1134" w:bottom="284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A1" w:rsidRDefault="009875A1" w:rsidP="002C5B14">
      <w:r>
        <w:separator/>
      </w:r>
    </w:p>
  </w:endnote>
  <w:endnote w:type="continuationSeparator" w:id="1">
    <w:p w:rsidR="009875A1" w:rsidRDefault="009875A1" w:rsidP="002C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14" w:rsidRDefault="00706E1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A1" w:rsidRDefault="009875A1" w:rsidP="002C5B14">
      <w:r>
        <w:separator/>
      </w:r>
    </w:p>
  </w:footnote>
  <w:footnote w:type="continuationSeparator" w:id="1">
    <w:p w:rsidR="009875A1" w:rsidRDefault="009875A1" w:rsidP="002C5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14" w:rsidRDefault="00706E14" w:rsidP="006D7A10">
    <w:pPr>
      <w:pStyle w:val="a3"/>
      <w:rPr>
        <w:color w:val="800000"/>
        <w:sz w:val="20"/>
      </w:rPr>
    </w:pPr>
  </w:p>
  <w:p w:rsidR="00706E14" w:rsidRDefault="00706E14" w:rsidP="00B96D30">
    <w:pPr>
      <w:pStyle w:val="a3"/>
      <w:rPr>
        <w:color w:val="800000"/>
        <w:sz w:val="20"/>
      </w:rPr>
    </w:pP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</w:p>
  <w:p w:rsidR="00706E14" w:rsidRPr="005E0478" w:rsidRDefault="00706E14" w:rsidP="006D7A10">
    <w:pPr>
      <w:pStyle w:val="a3"/>
      <w:rPr>
        <w:color w:val="800000"/>
        <w:sz w:val="20"/>
      </w:rPr>
    </w:pP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112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5EA6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579"/>
    <w:rsid w:val="000C6B50"/>
    <w:rsid w:val="000C6BE8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AE3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1FF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CDF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6C4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8F5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27D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7B4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BBF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2BA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8E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58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A7A04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23D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29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3CF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0F8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5D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06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2C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624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68EC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B65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4EF9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254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0E1C"/>
    <w:rsid w:val="005711FC"/>
    <w:rsid w:val="00571211"/>
    <w:rsid w:val="0057126C"/>
    <w:rsid w:val="00571901"/>
    <w:rsid w:val="00571AA7"/>
    <w:rsid w:val="00571ADB"/>
    <w:rsid w:val="00571E08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E6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457"/>
    <w:rsid w:val="005E183B"/>
    <w:rsid w:val="005E191F"/>
    <w:rsid w:val="005E1FAA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79E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A94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2D3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2A27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05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2DBF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497"/>
    <w:rsid w:val="00706650"/>
    <w:rsid w:val="00706717"/>
    <w:rsid w:val="007067EB"/>
    <w:rsid w:val="00706CEE"/>
    <w:rsid w:val="00706E14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4F1B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7FC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97CA7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3C1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0F2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4A29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380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386D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0A9"/>
    <w:rsid w:val="008574B6"/>
    <w:rsid w:val="008575A6"/>
    <w:rsid w:val="00857826"/>
    <w:rsid w:val="00857CE5"/>
    <w:rsid w:val="00857D40"/>
    <w:rsid w:val="00860A30"/>
    <w:rsid w:val="00860C9E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13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5B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2C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DC5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BE8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87E"/>
    <w:rsid w:val="008E6B7D"/>
    <w:rsid w:val="008E7050"/>
    <w:rsid w:val="008E7271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10"/>
    <w:rsid w:val="009056A4"/>
    <w:rsid w:val="00905A41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5A1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027F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203"/>
    <w:rsid w:val="009B431C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8C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0AF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510"/>
    <w:rsid w:val="00A748DE"/>
    <w:rsid w:val="00A74990"/>
    <w:rsid w:val="00A74BEC"/>
    <w:rsid w:val="00A74C26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203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40C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31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41B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5EB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3FD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D30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5B12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40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8FC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8F6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0E7C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687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CD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0BDC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1DA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49"/>
    <w:rsid w:val="00C903CF"/>
    <w:rsid w:val="00C90572"/>
    <w:rsid w:val="00C90A98"/>
    <w:rsid w:val="00C90BAC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242"/>
    <w:rsid w:val="00CD67FB"/>
    <w:rsid w:val="00CD74FD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1A69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21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4A2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4CED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CEA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1E9F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AD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BE9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B75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43E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404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8E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279"/>
    <w:rsid w:val="00EE6B5E"/>
    <w:rsid w:val="00EE7403"/>
    <w:rsid w:val="00EF092C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166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26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52A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40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3F4D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D49"/>
    <w:rsid w:val="00FE1E62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5A3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C93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Strong"/>
    <w:uiPriority w:val="22"/>
    <w:qFormat/>
    <w:rsid w:val="00706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5556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55563"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363</TotalTime>
  <Pages>8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Любовь</cp:lastModifiedBy>
  <cp:revision>18</cp:revision>
  <cp:lastPrinted>2022-01-25T08:40:00Z</cp:lastPrinted>
  <dcterms:created xsi:type="dcterms:W3CDTF">2020-07-08T14:04:00Z</dcterms:created>
  <dcterms:modified xsi:type="dcterms:W3CDTF">2022-01-25T08:44:00Z</dcterms:modified>
</cp:coreProperties>
</file>